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EB" w:rsidRPr="009F23C6" w:rsidRDefault="007926EB" w:rsidP="00C619C1">
      <w:pPr>
        <w:spacing w:line="240" w:lineRule="auto"/>
        <w:jc w:val="center"/>
        <w:rPr>
          <w:rFonts w:ascii="Times New Roman" w:hAnsi="Times New Roman"/>
          <w:b/>
          <w:sz w:val="20"/>
          <w:szCs w:val="20"/>
        </w:rPr>
      </w:pPr>
      <w:r w:rsidRPr="009F23C6">
        <w:rPr>
          <w:rFonts w:ascii="Times New Roman" w:hAnsi="Times New Roman"/>
          <w:b/>
          <w:sz w:val="20"/>
          <w:szCs w:val="20"/>
        </w:rPr>
        <w:t>St. Simons Island Rotary Club</w:t>
      </w:r>
    </w:p>
    <w:p w:rsidR="007926EB" w:rsidRDefault="007926EB" w:rsidP="00C619C1">
      <w:pPr>
        <w:spacing w:line="240" w:lineRule="auto"/>
        <w:jc w:val="center"/>
        <w:rPr>
          <w:rFonts w:ascii="Times New Roman" w:hAnsi="Times New Roman"/>
          <w:b/>
          <w:sz w:val="20"/>
          <w:szCs w:val="20"/>
        </w:rPr>
      </w:pPr>
      <w:r>
        <w:rPr>
          <w:rFonts w:ascii="Times New Roman" w:hAnsi="Times New Roman"/>
          <w:b/>
          <w:sz w:val="20"/>
          <w:szCs w:val="20"/>
        </w:rPr>
        <w:t>Regular Board of Directors Meeting</w:t>
      </w:r>
    </w:p>
    <w:p w:rsidR="007926EB" w:rsidRPr="009F23C6" w:rsidRDefault="007926EB" w:rsidP="00C619C1">
      <w:pPr>
        <w:spacing w:line="240" w:lineRule="auto"/>
        <w:jc w:val="center"/>
        <w:rPr>
          <w:rFonts w:ascii="Times New Roman" w:hAnsi="Times New Roman"/>
          <w:b/>
          <w:sz w:val="20"/>
          <w:szCs w:val="20"/>
        </w:rPr>
      </w:pPr>
      <w:r>
        <w:rPr>
          <w:rFonts w:ascii="Times New Roman" w:hAnsi="Times New Roman"/>
          <w:b/>
          <w:sz w:val="20"/>
          <w:szCs w:val="20"/>
        </w:rPr>
        <w:t>March 17, 2015</w:t>
      </w:r>
    </w:p>
    <w:p w:rsidR="007926EB" w:rsidRPr="009F23C6" w:rsidRDefault="007926EB" w:rsidP="00B243EE">
      <w:pPr>
        <w:spacing w:line="240" w:lineRule="auto"/>
        <w:rPr>
          <w:rFonts w:ascii="Times New Roman" w:hAnsi="Times New Roman"/>
          <w:b/>
          <w:sz w:val="20"/>
          <w:szCs w:val="20"/>
        </w:rPr>
      </w:pPr>
    </w:p>
    <w:p w:rsidR="007926EB" w:rsidRPr="009F23C6" w:rsidRDefault="007926EB" w:rsidP="00C619C1">
      <w:pPr>
        <w:spacing w:line="240" w:lineRule="auto"/>
        <w:rPr>
          <w:rFonts w:ascii="Times New Roman" w:hAnsi="Times New Roman"/>
          <w:sz w:val="20"/>
          <w:szCs w:val="20"/>
        </w:rPr>
      </w:pPr>
      <w:r>
        <w:rPr>
          <w:rFonts w:ascii="Times New Roman" w:hAnsi="Times New Roman"/>
          <w:sz w:val="20"/>
          <w:szCs w:val="20"/>
        </w:rPr>
        <w:t>The Regular M</w:t>
      </w:r>
      <w:r w:rsidRPr="009F23C6">
        <w:rPr>
          <w:rFonts w:ascii="Times New Roman" w:hAnsi="Times New Roman"/>
          <w:sz w:val="20"/>
          <w:szCs w:val="20"/>
        </w:rPr>
        <w:t>eeting of the Board of Directors of the Rotary Club of St. Sim</w:t>
      </w:r>
      <w:r>
        <w:rPr>
          <w:rFonts w:ascii="Times New Roman" w:hAnsi="Times New Roman"/>
          <w:sz w:val="20"/>
          <w:szCs w:val="20"/>
        </w:rPr>
        <w:t>ons Island was held at the Clubhouse – Retreat Golf Course</w:t>
      </w:r>
      <w:r w:rsidRPr="009F23C6">
        <w:rPr>
          <w:rFonts w:ascii="Times New Roman" w:hAnsi="Times New Roman"/>
          <w:sz w:val="20"/>
          <w:szCs w:val="20"/>
        </w:rPr>
        <w:t xml:space="preserve">, St. Simons Island, GA on </w:t>
      </w:r>
      <w:r>
        <w:rPr>
          <w:rFonts w:ascii="Times New Roman" w:hAnsi="Times New Roman"/>
          <w:b/>
          <w:sz w:val="20"/>
          <w:szCs w:val="20"/>
        </w:rPr>
        <w:t>March 17, 2015</w:t>
      </w:r>
      <w:r>
        <w:rPr>
          <w:rFonts w:ascii="Times New Roman" w:hAnsi="Times New Roman"/>
          <w:sz w:val="20"/>
          <w:szCs w:val="20"/>
        </w:rPr>
        <w:t>.  The meeting convened at 11:36 AM</w:t>
      </w:r>
      <w:r w:rsidRPr="009F23C6">
        <w:rPr>
          <w:rFonts w:ascii="Times New Roman" w:hAnsi="Times New Roman"/>
          <w:sz w:val="20"/>
          <w:szCs w:val="20"/>
        </w:rPr>
        <w:t xml:space="preserve"> with a quorum presen</w:t>
      </w:r>
      <w:r>
        <w:rPr>
          <w:rFonts w:ascii="Times New Roman" w:hAnsi="Times New Roman"/>
          <w:sz w:val="20"/>
          <w:szCs w:val="20"/>
        </w:rPr>
        <w:t xml:space="preserve">t, with President Ben Lee presiding and Sherrye Gibbs, Secretary.  </w:t>
      </w:r>
    </w:p>
    <w:p w:rsidR="007926EB" w:rsidRPr="00970E01" w:rsidRDefault="007926EB" w:rsidP="00C619C1">
      <w:pPr>
        <w:spacing w:line="240" w:lineRule="auto"/>
        <w:rPr>
          <w:rFonts w:ascii="Times New Roman" w:hAnsi="Times New Roman"/>
          <w:sz w:val="20"/>
          <w:szCs w:val="20"/>
        </w:rPr>
      </w:pPr>
      <w:r w:rsidRPr="009F23C6">
        <w:rPr>
          <w:rFonts w:ascii="Times New Roman" w:hAnsi="Times New Roman"/>
          <w:b/>
          <w:sz w:val="20"/>
          <w:szCs w:val="20"/>
        </w:rPr>
        <w:t>Members Present</w:t>
      </w:r>
      <w:r w:rsidRPr="00970E01">
        <w:rPr>
          <w:rFonts w:ascii="Times New Roman" w:hAnsi="Times New Roman"/>
          <w:sz w:val="20"/>
          <w:szCs w:val="20"/>
        </w:rPr>
        <w:t xml:space="preserve">:  </w:t>
      </w:r>
      <w:r>
        <w:rPr>
          <w:rFonts w:ascii="Times New Roman" w:hAnsi="Times New Roman"/>
          <w:sz w:val="20"/>
          <w:szCs w:val="20"/>
        </w:rPr>
        <w:t>Drew Holland, Denny Silva, Ben Lee, Craig Bolint, John Gibson, Sherrye Gibbs, Te Turner, Jennifer Broadus, Susan Imhoff, Stan Humphries</w:t>
      </w:r>
    </w:p>
    <w:p w:rsidR="007926EB" w:rsidRDefault="007926EB" w:rsidP="00C619C1">
      <w:pPr>
        <w:spacing w:line="240" w:lineRule="auto"/>
        <w:rPr>
          <w:rFonts w:ascii="Times New Roman" w:hAnsi="Times New Roman"/>
          <w:sz w:val="20"/>
          <w:szCs w:val="20"/>
        </w:rPr>
      </w:pPr>
      <w:r>
        <w:rPr>
          <w:rFonts w:ascii="Times New Roman" w:hAnsi="Times New Roman"/>
          <w:b/>
          <w:sz w:val="20"/>
          <w:szCs w:val="20"/>
        </w:rPr>
        <w:t xml:space="preserve">Members Absent:  </w:t>
      </w:r>
      <w:r w:rsidRPr="00DB0B5C">
        <w:rPr>
          <w:rFonts w:ascii="Times New Roman" w:hAnsi="Times New Roman"/>
          <w:sz w:val="20"/>
          <w:szCs w:val="20"/>
        </w:rPr>
        <w:t>Leslie Lamkin</w:t>
      </w:r>
    </w:p>
    <w:p w:rsidR="007926EB" w:rsidRDefault="007926EB" w:rsidP="00C619C1">
      <w:pPr>
        <w:spacing w:line="240" w:lineRule="auto"/>
        <w:rPr>
          <w:rFonts w:ascii="Times New Roman" w:hAnsi="Times New Roman"/>
          <w:sz w:val="20"/>
          <w:szCs w:val="20"/>
        </w:rPr>
      </w:pPr>
      <w:r w:rsidRPr="00DB0B5C">
        <w:rPr>
          <w:rFonts w:ascii="Times New Roman" w:hAnsi="Times New Roman"/>
          <w:b/>
          <w:sz w:val="20"/>
          <w:szCs w:val="20"/>
        </w:rPr>
        <w:t>Members Excused</w:t>
      </w:r>
      <w:r>
        <w:rPr>
          <w:rFonts w:ascii="Times New Roman" w:hAnsi="Times New Roman"/>
          <w:sz w:val="20"/>
          <w:szCs w:val="20"/>
        </w:rPr>
        <w:t>:  John Matthews (in Turkey)</w:t>
      </w:r>
      <w:bookmarkStart w:id="0" w:name="_GoBack"/>
      <w:bookmarkEnd w:id="0"/>
    </w:p>
    <w:p w:rsidR="007926EB" w:rsidRDefault="007926EB" w:rsidP="00C619C1">
      <w:pPr>
        <w:spacing w:line="240" w:lineRule="auto"/>
        <w:rPr>
          <w:rFonts w:ascii="Times New Roman" w:hAnsi="Times New Roman"/>
          <w:b/>
          <w:sz w:val="20"/>
          <w:szCs w:val="20"/>
        </w:rPr>
      </w:pPr>
      <w:r w:rsidRPr="0053637A">
        <w:rPr>
          <w:rFonts w:ascii="Times New Roman" w:hAnsi="Times New Roman"/>
          <w:b/>
          <w:sz w:val="20"/>
          <w:szCs w:val="20"/>
        </w:rPr>
        <w:t>Guest</w:t>
      </w:r>
      <w:r>
        <w:rPr>
          <w:rFonts w:ascii="Times New Roman" w:hAnsi="Times New Roman"/>
          <w:b/>
          <w:sz w:val="20"/>
          <w:szCs w:val="20"/>
        </w:rPr>
        <w:t>s</w:t>
      </w:r>
      <w:r w:rsidRPr="0053637A">
        <w:rPr>
          <w:rFonts w:ascii="Times New Roman" w:hAnsi="Times New Roman"/>
          <w:b/>
          <w:sz w:val="20"/>
          <w:szCs w:val="20"/>
        </w:rPr>
        <w:t>:</w:t>
      </w:r>
      <w:r>
        <w:rPr>
          <w:rFonts w:ascii="Times New Roman" w:hAnsi="Times New Roman"/>
          <w:sz w:val="20"/>
          <w:szCs w:val="20"/>
        </w:rPr>
        <w:t xml:space="preserve">  Kim Reichling, Robbie Strange</w:t>
      </w:r>
    </w:p>
    <w:p w:rsidR="007926EB" w:rsidRPr="009F23C6" w:rsidRDefault="007926EB" w:rsidP="00C619C1">
      <w:pPr>
        <w:spacing w:line="240" w:lineRule="auto"/>
        <w:rPr>
          <w:rFonts w:ascii="Times New Roman" w:hAnsi="Times New Roman"/>
          <w:b/>
          <w:sz w:val="20"/>
          <w:szCs w:val="20"/>
        </w:rPr>
      </w:pPr>
      <w:r w:rsidRPr="009F23C6">
        <w:rPr>
          <w:rFonts w:ascii="Times New Roman" w:hAnsi="Times New Roman"/>
          <w:b/>
          <w:sz w:val="20"/>
          <w:szCs w:val="20"/>
        </w:rPr>
        <w:t>Approval of minutes:</w:t>
      </w:r>
    </w:p>
    <w:p w:rsidR="007926EB" w:rsidRPr="0053637A" w:rsidRDefault="007926EB" w:rsidP="00C619C1">
      <w:pPr>
        <w:spacing w:line="240" w:lineRule="auto"/>
        <w:rPr>
          <w:rFonts w:ascii="Times New Roman" w:hAnsi="Times New Roman"/>
          <w:b/>
          <w:sz w:val="20"/>
          <w:szCs w:val="20"/>
        </w:rPr>
      </w:pPr>
      <w:r>
        <w:rPr>
          <w:rFonts w:ascii="Times New Roman" w:hAnsi="Times New Roman"/>
          <w:sz w:val="20"/>
          <w:szCs w:val="20"/>
        </w:rPr>
        <w:t xml:space="preserve">The minutes of the 02/17/2015 meeting were presented.  </w:t>
      </w:r>
      <w:r>
        <w:rPr>
          <w:rFonts w:ascii="Times New Roman" w:hAnsi="Times New Roman"/>
          <w:b/>
          <w:sz w:val="20"/>
          <w:szCs w:val="20"/>
        </w:rPr>
        <w:t>Denny Silva</w:t>
      </w:r>
      <w:r w:rsidRPr="0053637A">
        <w:rPr>
          <w:rFonts w:ascii="Times New Roman" w:hAnsi="Times New Roman"/>
          <w:b/>
          <w:sz w:val="20"/>
          <w:szCs w:val="20"/>
        </w:rPr>
        <w:t xml:space="preserve"> offer</w:t>
      </w:r>
      <w:r>
        <w:rPr>
          <w:rFonts w:ascii="Times New Roman" w:hAnsi="Times New Roman"/>
          <w:b/>
          <w:sz w:val="20"/>
          <w:szCs w:val="20"/>
        </w:rPr>
        <w:t>ed a motion to approve the 02/17</w:t>
      </w:r>
      <w:r w:rsidRPr="0053637A">
        <w:rPr>
          <w:rFonts w:ascii="Times New Roman" w:hAnsi="Times New Roman"/>
          <w:b/>
          <w:sz w:val="20"/>
          <w:szCs w:val="20"/>
        </w:rPr>
        <w:t xml:space="preserve">/2015 minutes; Te Turner seconded. Motion carried. </w:t>
      </w:r>
    </w:p>
    <w:p w:rsidR="007926EB" w:rsidRDefault="007926EB" w:rsidP="00C619C1">
      <w:pPr>
        <w:spacing w:line="240" w:lineRule="auto"/>
        <w:rPr>
          <w:rFonts w:ascii="Times New Roman" w:hAnsi="Times New Roman"/>
          <w:b/>
          <w:sz w:val="20"/>
          <w:szCs w:val="20"/>
        </w:rPr>
      </w:pPr>
      <w:r w:rsidRPr="009F23C6">
        <w:rPr>
          <w:rFonts w:ascii="Times New Roman" w:hAnsi="Times New Roman"/>
          <w:b/>
          <w:sz w:val="20"/>
          <w:szCs w:val="20"/>
        </w:rPr>
        <w:t>President’s Comments:</w:t>
      </w:r>
    </w:p>
    <w:p w:rsidR="007926EB" w:rsidRPr="00EB2336" w:rsidRDefault="007926EB" w:rsidP="00C619C1">
      <w:pPr>
        <w:spacing w:line="240" w:lineRule="auto"/>
        <w:rPr>
          <w:rFonts w:ascii="Times New Roman" w:hAnsi="Times New Roman"/>
          <w:sz w:val="20"/>
          <w:szCs w:val="20"/>
        </w:rPr>
      </w:pPr>
      <w:r w:rsidRPr="00AF113A">
        <w:rPr>
          <w:rFonts w:ascii="Times New Roman" w:hAnsi="Times New Roman"/>
          <w:sz w:val="20"/>
          <w:szCs w:val="20"/>
        </w:rPr>
        <w:t xml:space="preserve">President Ben </w:t>
      </w:r>
      <w:r>
        <w:rPr>
          <w:rFonts w:ascii="Times New Roman" w:hAnsi="Times New Roman"/>
          <w:sz w:val="20"/>
          <w:szCs w:val="20"/>
        </w:rPr>
        <w:t xml:space="preserve">called the meeting to order, </w:t>
      </w:r>
      <w:r w:rsidRPr="00AF113A">
        <w:rPr>
          <w:rFonts w:ascii="Times New Roman" w:hAnsi="Times New Roman"/>
          <w:sz w:val="20"/>
          <w:szCs w:val="20"/>
        </w:rPr>
        <w:t>thank</w:t>
      </w:r>
      <w:r>
        <w:rPr>
          <w:rFonts w:ascii="Times New Roman" w:hAnsi="Times New Roman"/>
          <w:sz w:val="20"/>
          <w:szCs w:val="20"/>
        </w:rPr>
        <w:t>ing</w:t>
      </w:r>
      <w:r w:rsidRPr="00AF113A">
        <w:rPr>
          <w:rFonts w:ascii="Times New Roman" w:hAnsi="Times New Roman"/>
          <w:sz w:val="20"/>
          <w:szCs w:val="20"/>
        </w:rPr>
        <w:t xml:space="preserve"> all Board Members for attending</w:t>
      </w:r>
      <w:r>
        <w:rPr>
          <w:rFonts w:ascii="Times New Roman" w:hAnsi="Times New Roman"/>
          <w:b/>
          <w:sz w:val="20"/>
          <w:szCs w:val="20"/>
        </w:rPr>
        <w:t xml:space="preserve">.  </w:t>
      </w:r>
      <w:r w:rsidRPr="00EB2336">
        <w:rPr>
          <w:rFonts w:ascii="Times New Roman" w:hAnsi="Times New Roman"/>
          <w:sz w:val="20"/>
          <w:szCs w:val="20"/>
        </w:rPr>
        <w:t xml:space="preserve">President Ben reminded all members that he has raffle tickets to sell for the District Conference Raffle at $5 per ticket; these tickets will be distributed to all Rotary members to sell, purchase or turn back in.  </w:t>
      </w:r>
    </w:p>
    <w:p w:rsidR="007926EB" w:rsidRPr="009F23C6" w:rsidRDefault="007926EB" w:rsidP="00C619C1">
      <w:pPr>
        <w:spacing w:line="240" w:lineRule="auto"/>
        <w:rPr>
          <w:rFonts w:ascii="Times New Roman" w:hAnsi="Times New Roman"/>
          <w:b/>
          <w:sz w:val="20"/>
          <w:szCs w:val="20"/>
        </w:rPr>
      </w:pPr>
      <w:r w:rsidRPr="009F23C6">
        <w:rPr>
          <w:rFonts w:ascii="Times New Roman" w:hAnsi="Times New Roman"/>
          <w:b/>
          <w:sz w:val="20"/>
          <w:szCs w:val="20"/>
        </w:rPr>
        <w:t>Financial Review:</w:t>
      </w:r>
    </w:p>
    <w:p w:rsidR="007926EB" w:rsidRDefault="007926EB" w:rsidP="00133D02">
      <w:pPr>
        <w:spacing w:line="240" w:lineRule="auto"/>
        <w:rPr>
          <w:rFonts w:ascii="Times New Roman" w:hAnsi="Times New Roman"/>
          <w:b/>
          <w:sz w:val="20"/>
          <w:szCs w:val="20"/>
        </w:rPr>
      </w:pPr>
      <w:r>
        <w:rPr>
          <w:rFonts w:ascii="Times New Roman" w:hAnsi="Times New Roman"/>
          <w:sz w:val="20"/>
          <w:szCs w:val="20"/>
        </w:rPr>
        <w:t>Treasurer Denny Silva presented the Rotary Club of St. Simons Island Financial Statements as of February 28, 2015 and the Accounts Receivable Aging Report as of March 16, 2015</w:t>
      </w:r>
      <w:r>
        <w:rPr>
          <w:rFonts w:ascii="Times New Roman" w:hAnsi="Times New Roman"/>
          <w:b/>
          <w:sz w:val="20"/>
          <w:szCs w:val="20"/>
        </w:rPr>
        <w:t>.  Denny also asked the Board to ratify the budget back to July 1, 2014.  Motion was offered by Stan Humphries to approve financials as presented and  to ratify the budget back to July 1, 2014; seconded by Drew Holland.  Motion carried.</w:t>
      </w:r>
    </w:p>
    <w:p w:rsidR="007926EB" w:rsidRDefault="007926EB" w:rsidP="00F8282A">
      <w:pPr>
        <w:spacing w:line="240" w:lineRule="auto"/>
        <w:rPr>
          <w:rFonts w:ascii="Times New Roman" w:hAnsi="Times New Roman"/>
          <w:b/>
          <w:sz w:val="20"/>
          <w:szCs w:val="20"/>
        </w:rPr>
      </w:pPr>
      <w:r w:rsidRPr="00B14E08">
        <w:rPr>
          <w:rFonts w:ascii="Times New Roman" w:hAnsi="Times New Roman"/>
          <w:sz w:val="20"/>
          <w:szCs w:val="20"/>
        </w:rPr>
        <w:t>Further discussion ensued regarding all members who were delinquent in the over 90+ days column</w:t>
      </w:r>
      <w:r>
        <w:rPr>
          <w:rFonts w:ascii="Times New Roman" w:hAnsi="Times New Roman"/>
          <w:b/>
          <w:sz w:val="20"/>
          <w:szCs w:val="20"/>
        </w:rPr>
        <w:t xml:space="preserve">. Stan Humphries offered a motion to notify these members to bring their accounts current and/or not to attend Rotary meetings until they are current. Te Turner seconded. Motion Carried. </w:t>
      </w:r>
    </w:p>
    <w:p w:rsidR="007926EB" w:rsidRDefault="007926EB" w:rsidP="00F8282A">
      <w:pPr>
        <w:spacing w:line="240" w:lineRule="auto"/>
        <w:rPr>
          <w:rFonts w:ascii="Times New Roman" w:hAnsi="Times New Roman"/>
          <w:b/>
          <w:sz w:val="20"/>
          <w:szCs w:val="20"/>
        </w:rPr>
      </w:pPr>
      <w:r>
        <w:rPr>
          <w:rFonts w:ascii="Times New Roman" w:hAnsi="Times New Roman"/>
          <w:b/>
          <w:sz w:val="20"/>
          <w:szCs w:val="20"/>
        </w:rPr>
        <w:t>Membership:</w:t>
      </w:r>
    </w:p>
    <w:p w:rsidR="007926EB" w:rsidRDefault="007926EB" w:rsidP="00C619C1">
      <w:pPr>
        <w:spacing w:line="240" w:lineRule="auto"/>
        <w:rPr>
          <w:rFonts w:ascii="Times New Roman" w:hAnsi="Times New Roman"/>
          <w:b/>
          <w:sz w:val="20"/>
          <w:szCs w:val="20"/>
        </w:rPr>
      </w:pPr>
      <w:r w:rsidRPr="00EB2336">
        <w:rPr>
          <w:rFonts w:ascii="Times New Roman" w:hAnsi="Times New Roman"/>
          <w:sz w:val="20"/>
          <w:szCs w:val="20"/>
        </w:rPr>
        <w:t xml:space="preserve">Te Turner reported that Kim Reichling has completed Orientation and has been approved for Membership. </w:t>
      </w:r>
      <w:r>
        <w:rPr>
          <w:rFonts w:ascii="Times New Roman" w:hAnsi="Times New Roman"/>
          <w:b/>
          <w:sz w:val="20"/>
          <w:szCs w:val="20"/>
        </w:rPr>
        <w:t xml:space="preserve">Te Turner offered a motion to accept Kim Reichling as a new member; Sherrye Gibbs seconded. Motion carried. </w:t>
      </w:r>
    </w:p>
    <w:p w:rsidR="007926EB" w:rsidRDefault="007926EB" w:rsidP="00C619C1">
      <w:pPr>
        <w:spacing w:line="240" w:lineRule="auto"/>
        <w:rPr>
          <w:rFonts w:ascii="Times New Roman" w:hAnsi="Times New Roman"/>
          <w:b/>
          <w:sz w:val="20"/>
          <w:szCs w:val="20"/>
        </w:rPr>
      </w:pPr>
      <w:r w:rsidRPr="00EB2336">
        <w:rPr>
          <w:rFonts w:ascii="Times New Roman" w:hAnsi="Times New Roman"/>
          <w:sz w:val="20"/>
          <w:szCs w:val="20"/>
        </w:rPr>
        <w:t>Millie Wilcox has submitted a letter of resignation effective with Q3.</w:t>
      </w:r>
      <w:r>
        <w:rPr>
          <w:rFonts w:ascii="Times New Roman" w:hAnsi="Times New Roman"/>
          <w:b/>
          <w:sz w:val="20"/>
          <w:szCs w:val="20"/>
        </w:rPr>
        <w:t xml:space="preserve"> </w:t>
      </w:r>
      <w:r w:rsidRPr="0036148D">
        <w:rPr>
          <w:rFonts w:ascii="Times New Roman" w:hAnsi="Times New Roman"/>
          <w:sz w:val="20"/>
          <w:szCs w:val="20"/>
        </w:rPr>
        <w:t>Jim Henderson has submitted a letter of resignation effective March 31, 2015. Bill Abel has applied for an indefinite Leave of Absence</w:t>
      </w:r>
      <w:r>
        <w:rPr>
          <w:rFonts w:ascii="Times New Roman" w:hAnsi="Times New Roman"/>
          <w:b/>
          <w:sz w:val="20"/>
          <w:szCs w:val="20"/>
        </w:rPr>
        <w:t xml:space="preserve">. Te Turner offered a motion to approve Millie Wilcox’s resignation effective with Q3, Jim Henderson’s resignation effective 3/31/2015 and Bill Abel’s Leave of Absence.  Motion seconded by Jennifer Broadus. Motion carried.  </w:t>
      </w:r>
    </w:p>
    <w:p w:rsidR="007926EB" w:rsidRDefault="007926EB" w:rsidP="00C619C1">
      <w:pPr>
        <w:spacing w:line="240" w:lineRule="auto"/>
        <w:rPr>
          <w:rFonts w:ascii="Times New Roman" w:hAnsi="Times New Roman"/>
          <w:b/>
          <w:sz w:val="20"/>
          <w:szCs w:val="20"/>
        </w:rPr>
      </w:pPr>
      <w:r w:rsidRPr="0036148D">
        <w:rPr>
          <w:rFonts w:ascii="Times New Roman" w:hAnsi="Times New Roman"/>
          <w:sz w:val="20"/>
          <w:szCs w:val="20"/>
        </w:rPr>
        <w:t>Jon Watkins has not attended Rotary since last year.</w:t>
      </w:r>
      <w:r>
        <w:rPr>
          <w:rFonts w:ascii="Times New Roman" w:hAnsi="Times New Roman"/>
          <w:b/>
          <w:sz w:val="20"/>
          <w:szCs w:val="20"/>
        </w:rPr>
        <w:t xml:space="preserve"> Motion offered by Drew Holland to terminate the membership of Jon Watkins, seconded by Te Turner. Motion carried. </w:t>
      </w:r>
    </w:p>
    <w:p w:rsidR="007926EB" w:rsidRDefault="007926EB" w:rsidP="00C619C1">
      <w:pPr>
        <w:spacing w:line="240" w:lineRule="auto"/>
        <w:rPr>
          <w:rFonts w:ascii="Times New Roman" w:hAnsi="Times New Roman"/>
          <w:sz w:val="20"/>
          <w:szCs w:val="20"/>
        </w:rPr>
      </w:pPr>
      <w:r w:rsidRPr="0036148D">
        <w:rPr>
          <w:rFonts w:ascii="Times New Roman" w:hAnsi="Times New Roman"/>
          <w:sz w:val="20"/>
          <w:szCs w:val="20"/>
        </w:rPr>
        <w:t xml:space="preserve">Denny Silva agreed to contact Clint Purser regarding his absence.  </w:t>
      </w:r>
    </w:p>
    <w:p w:rsidR="007926EB" w:rsidRPr="0036148D" w:rsidRDefault="007926EB" w:rsidP="00C619C1">
      <w:pPr>
        <w:spacing w:line="240" w:lineRule="auto"/>
        <w:rPr>
          <w:rFonts w:ascii="Times New Roman" w:hAnsi="Times New Roman"/>
          <w:sz w:val="20"/>
          <w:szCs w:val="20"/>
        </w:rPr>
      </w:pPr>
      <w:r>
        <w:rPr>
          <w:rFonts w:ascii="Times New Roman" w:hAnsi="Times New Roman"/>
          <w:sz w:val="20"/>
          <w:szCs w:val="20"/>
        </w:rPr>
        <w:t xml:space="preserve">Te Turner presented the revised By-Laws Method of Electing Members. Initially a motion for approval was offered by Stan Humphries and seconded by Jennifer Broadus. Following a discussion, Stan’s motion was withdrawn with an agreement to put this on the Agenda for April Board meeting. Te encouraged everyone to email him with suggestions for changes. </w:t>
      </w:r>
    </w:p>
    <w:p w:rsidR="007926EB" w:rsidRPr="00FF45E6" w:rsidRDefault="007926EB" w:rsidP="00C619C1">
      <w:pPr>
        <w:spacing w:line="240" w:lineRule="auto"/>
        <w:rPr>
          <w:rFonts w:ascii="Times New Roman" w:hAnsi="Times New Roman"/>
          <w:b/>
          <w:sz w:val="20"/>
          <w:szCs w:val="20"/>
        </w:rPr>
      </w:pPr>
      <w:r w:rsidRPr="00FF45E6">
        <w:rPr>
          <w:rFonts w:ascii="Times New Roman" w:hAnsi="Times New Roman"/>
          <w:b/>
          <w:sz w:val="20"/>
          <w:szCs w:val="20"/>
        </w:rPr>
        <w:t>Reports from Club Directors:</w:t>
      </w:r>
    </w:p>
    <w:p w:rsidR="007926EB" w:rsidRDefault="007926EB" w:rsidP="00C619C1">
      <w:pPr>
        <w:spacing w:line="240" w:lineRule="auto"/>
        <w:rPr>
          <w:rFonts w:ascii="Times New Roman" w:hAnsi="Times New Roman"/>
          <w:sz w:val="20"/>
          <w:szCs w:val="20"/>
        </w:rPr>
      </w:pPr>
      <w:r>
        <w:rPr>
          <w:rFonts w:ascii="Times New Roman" w:hAnsi="Times New Roman"/>
          <w:sz w:val="20"/>
          <w:szCs w:val="20"/>
        </w:rPr>
        <w:t xml:space="preserve">Community Service – Drew Holland reported that he and his committee are reading the applications for Rotary Scholarships, with a reported number of about 50 applications being received.  </w:t>
      </w:r>
    </w:p>
    <w:p w:rsidR="007926EB" w:rsidRDefault="007926EB" w:rsidP="00C619C1">
      <w:pPr>
        <w:spacing w:line="240" w:lineRule="auto"/>
        <w:rPr>
          <w:rFonts w:ascii="Times New Roman" w:hAnsi="Times New Roman"/>
          <w:sz w:val="20"/>
          <w:szCs w:val="20"/>
        </w:rPr>
      </w:pPr>
      <w:r>
        <w:rPr>
          <w:rFonts w:ascii="Times New Roman" w:hAnsi="Times New Roman"/>
          <w:sz w:val="20"/>
          <w:szCs w:val="20"/>
        </w:rPr>
        <w:t>Club Communications - Leslie Lamkin – absent</w:t>
      </w:r>
    </w:p>
    <w:p w:rsidR="007926EB" w:rsidRDefault="007926EB" w:rsidP="00C619C1">
      <w:pPr>
        <w:spacing w:line="240" w:lineRule="auto"/>
        <w:rPr>
          <w:rFonts w:ascii="Times New Roman" w:hAnsi="Times New Roman"/>
          <w:sz w:val="20"/>
          <w:szCs w:val="20"/>
        </w:rPr>
      </w:pPr>
      <w:r>
        <w:rPr>
          <w:rFonts w:ascii="Times New Roman" w:hAnsi="Times New Roman"/>
          <w:sz w:val="20"/>
          <w:szCs w:val="20"/>
        </w:rPr>
        <w:t>International Service - John Gibson – no report</w:t>
      </w:r>
    </w:p>
    <w:p w:rsidR="007926EB" w:rsidRDefault="007926EB" w:rsidP="00C619C1">
      <w:pPr>
        <w:spacing w:line="240" w:lineRule="auto"/>
        <w:rPr>
          <w:rFonts w:ascii="Times New Roman" w:hAnsi="Times New Roman"/>
          <w:sz w:val="20"/>
          <w:szCs w:val="20"/>
        </w:rPr>
      </w:pPr>
      <w:r>
        <w:rPr>
          <w:rFonts w:ascii="Times New Roman" w:hAnsi="Times New Roman"/>
          <w:sz w:val="20"/>
          <w:szCs w:val="20"/>
        </w:rPr>
        <w:t xml:space="preserve">Programs &amp; Fellowship - Susan Imhoff – reported that space has been created in the program lineup to allow for a few variations. </w:t>
      </w:r>
    </w:p>
    <w:p w:rsidR="007926EB" w:rsidRPr="0077000A" w:rsidRDefault="007926EB" w:rsidP="00C619C1">
      <w:pPr>
        <w:spacing w:line="240" w:lineRule="auto"/>
        <w:rPr>
          <w:rFonts w:ascii="Times New Roman" w:hAnsi="Times New Roman"/>
          <w:b/>
          <w:sz w:val="20"/>
          <w:szCs w:val="20"/>
        </w:rPr>
      </w:pPr>
      <w:r>
        <w:rPr>
          <w:rFonts w:ascii="Times New Roman" w:hAnsi="Times New Roman"/>
          <w:sz w:val="20"/>
          <w:szCs w:val="20"/>
        </w:rPr>
        <w:t xml:space="preserve">Vocational Service - Craig Bolint – Craig reported that he will have three members speaking at the 4/14 program. </w:t>
      </w:r>
    </w:p>
    <w:p w:rsidR="007926EB" w:rsidRDefault="007926EB" w:rsidP="00542069">
      <w:pPr>
        <w:spacing w:line="240" w:lineRule="auto"/>
        <w:rPr>
          <w:rFonts w:ascii="Times New Roman" w:hAnsi="Times New Roman"/>
          <w:b/>
          <w:sz w:val="20"/>
          <w:szCs w:val="20"/>
        </w:rPr>
      </w:pPr>
      <w:r w:rsidRPr="00314D1B">
        <w:rPr>
          <w:rFonts w:ascii="Times New Roman" w:hAnsi="Times New Roman"/>
          <w:b/>
          <w:sz w:val="20"/>
          <w:szCs w:val="20"/>
        </w:rPr>
        <w:t>Old Business:</w:t>
      </w:r>
      <w:r>
        <w:rPr>
          <w:rFonts w:ascii="Times New Roman" w:hAnsi="Times New Roman"/>
          <w:b/>
          <w:sz w:val="20"/>
          <w:szCs w:val="20"/>
        </w:rPr>
        <w:t xml:space="preserve"> </w:t>
      </w:r>
    </w:p>
    <w:p w:rsidR="007926EB" w:rsidRPr="002F4DBC" w:rsidRDefault="007926EB" w:rsidP="00542069">
      <w:pPr>
        <w:spacing w:line="240" w:lineRule="auto"/>
        <w:rPr>
          <w:rFonts w:ascii="Times New Roman" w:hAnsi="Times New Roman"/>
          <w:sz w:val="20"/>
          <w:szCs w:val="20"/>
        </w:rPr>
      </w:pPr>
      <w:r>
        <w:rPr>
          <w:rFonts w:ascii="Times New Roman" w:hAnsi="Times New Roman"/>
          <w:sz w:val="20"/>
          <w:szCs w:val="20"/>
        </w:rPr>
        <w:t xml:space="preserve">Jennifer Broadus said she is continuing to work on Rotary Day and Taps at Twilight.  </w:t>
      </w:r>
    </w:p>
    <w:p w:rsidR="007926EB" w:rsidRDefault="007926EB" w:rsidP="00542069">
      <w:pPr>
        <w:spacing w:line="240" w:lineRule="auto"/>
        <w:rPr>
          <w:rFonts w:ascii="Times New Roman" w:hAnsi="Times New Roman"/>
          <w:b/>
          <w:sz w:val="20"/>
          <w:szCs w:val="20"/>
        </w:rPr>
      </w:pPr>
      <w:r>
        <w:rPr>
          <w:rFonts w:ascii="Times New Roman" w:hAnsi="Times New Roman"/>
          <w:b/>
          <w:sz w:val="20"/>
          <w:szCs w:val="20"/>
        </w:rPr>
        <w:t>New Business:</w:t>
      </w:r>
    </w:p>
    <w:p w:rsidR="007926EB" w:rsidRDefault="007926EB" w:rsidP="00542069">
      <w:pPr>
        <w:spacing w:line="240" w:lineRule="auto"/>
        <w:rPr>
          <w:rFonts w:ascii="Times New Roman" w:hAnsi="Times New Roman"/>
          <w:sz w:val="20"/>
          <w:szCs w:val="20"/>
        </w:rPr>
      </w:pPr>
      <w:r>
        <w:rPr>
          <w:rFonts w:ascii="Times New Roman" w:hAnsi="Times New Roman"/>
          <w:sz w:val="20"/>
          <w:szCs w:val="20"/>
        </w:rPr>
        <w:t xml:space="preserve">Jennifer Broadus introduced the idea of considering new fundraising opportunities for the Rotary Club of St. Simons Island. One of the ideas that Jennifer proposed is a Raffle where we sell 300 tickets at $100 each; prize would be $10,000. Because we are already committed to Meet the Pros for this year, the discussion was that we would consider a different fundraiser for next year. </w:t>
      </w:r>
    </w:p>
    <w:p w:rsidR="007926EB" w:rsidRPr="009F23C6" w:rsidRDefault="007926EB" w:rsidP="00542069">
      <w:pPr>
        <w:spacing w:line="240" w:lineRule="auto"/>
        <w:rPr>
          <w:rFonts w:ascii="Times New Roman" w:hAnsi="Times New Roman"/>
          <w:b/>
          <w:sz w:val="20"/>
          <w:szCs w:val="20"/>
        </w:rPr>
      </w:pPr>
      <w:r w:rsidRPr="009F23C6">
        <w:rPr>
          <w:rFonts w:ascii="Times New Roman" w:hAnsi="Times New Roman"/>
          <w:b/>
          <w:sz w:val="20"/>
          <w:szCs w:val="20"/>
        </w:rPr>
        <w:t>Adjournment:</w:t>
      </w:r>
    </w:p>
    <w:p w:rsidR="007926EB" w:rsidRPr="009F23C6" w:rsidRDefault="007926EB" w:rsidP="00542069">
      <w:pPr>
        <w:spacing w:line="240" w:lineRule="auto"/>
        <w:rPr>
          <w:rFonts w:ascii="Times New Roman" w:hAnsi="Times New Roman"/>
          <w:sz w:val="20"/>
          <w:szCs w:val="20"/>
        </w:rPr>
      </w:pPr>
      <w:r w:rsidRPr="009F23C6">
        <w:rPr>
          <w:rFonts w:ascii="Times New Roman" w:hAnsi="Times New Roman"/>
          <w:sz w:val="20"/>
          <w:szCs w:val="20"/>
        </w:rPr>
        <w:t>There being no further business, th</w:t>
      </w:r>
      <w:r>
        <w:rPr>
          <w:rFonts w:ascii="Times New Roman" w:hAnsi="Times New Roman"/>
          <w:sz w:val="20"/>
          <w:szCs w:val="20"/>
        </w:rPr>
        <w:t xml:space="preserve">e meeting was adjourned at 12:40 PM. </w:t>
      </w:r>
      <w:r w:rsidRPr="009F23C6">
        <w:rPr>
          <w:rFonts w:ascii="Times New Roman" w:hAnsi="Times New Roman"/>
          <w:sz w:val="20"/>
          <w:szCs w:val="20"/>
        </w:rPr>
        <w:t>The next m</w:t>
      </w:r>
      <w:r>
        <w:rPr>
          <w:rFonts w:ascii="Times New Roman" w:hAnsi="Times New Roman"/>
          <w:sz w:val="20"/>
          <w:szCs w:val="20"/>
        </w:rPr>
        <w:t xml:space="preserve">eeting is scheduled for Tuesday, April 21, 2015 at 11:30 AM.   </w:t>
      </w:r>
    </w:p>
    <w:p w:rsidR="007926EB" w:rsidRPr="009F23C6" w:rsidRDefault="007926EB" w:rsidP="00542069">
      <w:pPr>
        <w:spacing w:line="240" w:lineRule="auto"/>
        <w:rPr>
          <w:rFonts w:ascii="Times New Roman" w:hAnsi="Times New Roman"/>
          <w:sz w:val="20"/>
          <w:szCs w:val="20"/>
        </w:rPr>
      </w:pPr>
      <w:r w:rsidRPr="009F23C6">
        <w:rPr>
          <w:rFonts w:ascii="Times New Roman" w:hAnsi="Times New Roman"/>
          <w:sz w:val="20"/>
          <w:szCs w:val="20"/>
        </w:rPr>
        <w:t>Respectfully submitted,</w:t>
      </w:r>
    </w:p>
    <w:p w:rsidR="007926EB" w:rsidRPr="009F23C6" w:rsidRDefault="007926EB" w:rsidP="00542069">
      <w:pPr>
        <w:spacing w:line="240" w:lineRule="auto"/>
        <w:rPr>
          <w:rFonts w:ascii="Times New Roman" w:hAnsi="Times New Roman"/>
          <w:sz w:val="20"/>
          <w:szCs w:val="20"/>
        </w:rPr>
      </w:pPr>
      <w:r w:rsidRPr="009F23C6">
        <w:rPr>
          <w:rFonts w:ascii="Times New Roman" w:hAnsi="Times New Roman"/>
          <w:sz w:val="20"/>
          <w:szCs w:val="20"/>
        </w:rPr>
        <w:t>____________________</w:t>
      </w:r>
      <w:r w:rsidRPr="009F23C6">
        <w:rPr>
          <w:rFonts w:ascii="Times New Roman" w:hAnsi="Times New Roman"/>
          <w:sz w:val="20"/>
          <w:szCs w:val="20"/>
        </w:rPr>
        <w:tab/>
      </w:r>
      <w:r w:rsidRPr="009F23C6">
        <w:rPr>
          <w:rFonts w:ascii="Times New Roman" w:hAnsi="Times New Roman"/>
          <w:sz w:val="20"/>
          <w:szCs w:val="20"/>
        </w:rPr>
        <w:tab/>
      </w:r>
      <w:r w:rsidRPr="009F23C6">
        <w:rPr>
          <w:rFonts w:ascii="Times New Roman" w:hAnsi="Times New Roman"/>
          <w:sz w:val="20"/>
          <w:szCs w:val="20"/>
        </w:rPr>
        <w:tab/>
        <w:t>____________________</w:t>
      </w:r>
    </w:p>
    <w:p w:rsidR="007926EB" w:rsidRPr="009F23C6" w:rsidRDefault="007926EB" w:rsidP="00542069">
      <w:pPr>
        <w:spacing w:line="240" w:lineRule="auto"/>
        <w:rPr>
          <w:rFonts w:ascii="Times New Roman" w:hAnsi="Times New Roman"/>
          <w:sz w:val="20"/>
          <w:szCs w:val="20"/>
        </w:rPr>
      </w:pPr>
      <w:r w:rsidRPr="009F23C6">
        <w:rPr>
          <w:rFonts w:ascii="Times New Roman" w:hAnsi="Times New Roman"/>
          <w:sz w:val="20"/>
          <w:szCs w:val="20"/>
        </w:rPr>
        <w:t>Secretary</w:t>
      </w:r>
      <w:r w:rsidRPr="009F23C6">
        <w:rPr>
          <w:rFonts w:ascii="Times New Roman" w:hAnsi="Times New Roman"/>
          <w:sz w:val="20"/>
          <w:szCs w:val="20"/>
        </w:rPr>
        <w:tab/>
      </w:r>
      <w:r w:rsidRPr="009F23C6">
        <w:rPr>
          <w:rFonts w:ascii="Times New Roman" w:hAnsi="Times New Roman"/>
          <w:sz w:val="20"/>
          <w:szCs w:val="20"/>
        </w:rPr>
        <w:tab/>
      </w:r>
      <w:r w:rsidRPr="009F23C6">
        <w:rPr>
          <w:rFonts w:ascii="Times New Roman" w:hAnsi="Times New Roman"/>
          <w:sz w:val="20"/>
          <w:szCs w:val="20"/>
        </w:rPr>
        <w:tab/>
      </w:r>
      <w:r w:rsidRPr="009F23C6">
        <w:rPr>
          <w:rFonts w:ascii="Times New Roman" w:hAnsi="Times New Roman"/>
          <w:sz w:val="20"/>
          <w:szCs w:val="20"/>
        </w:rPr>
        <w:tab/>
      </w:r>
      <w:r w:rsidRPr="009F23C6">
        <w:rPr>
          <w:rFonts w:ascii="Times New Roman" w:hAnsi="Times New Roman"/>
          <w:sz w:val="20"/>
          <w:szCs w:val="20"/>
        </w:rPr>
        <w:tab/>
        <w:t>Date of Approval</w:t>
      </w:r>
    </w:p>
    <w:p w:rsidR="007926EB" w:rsidRPr="009F23C6" w:rsidRDefault="007926EB" w:rsidP="00C619C1">
      <w:pPr>
        <w:spacing w:line="240" w:lineRule="auto"/>
        <w:rPr>
          <w:rFonts w:ascii="Times New Roman" w:hAnsi="Times New Roman"/>
          <w:sz w:val="20"/>
          <w:szCs w:val="20"/>
        </w:rPr>
      </w:pPr>
      <w:r w:rsidRPr="009F23C6">
        <w:rPr>
          <w:rFonts w:ascii="Times New Roman" w:hAnsi="Times New Roman"/>
          <w:sz w:val="20"/>
          <w:szCs w:val="20"/>
        </w:rPr>
        <w:t>Rotary Club of St. Simons Island</w:t>
      </w:r>
    </w:p>
    <w:p w:rsidR="007926EB" w:rsidRPr="009F23C6" w:rsidRDefault="007926EB" w:rsidP="00C619C1">
      <w:pPr>
        <w:spacing w:line="240" w:lineRule="auto"/>
        <w:rPr>
          <w:rFonts w:ascii="Times New Roman" w:hAnsi="Times New Roman"/>
          <w:sz w:val="20"/>
          <w:szCs w:val="20"/>
        </w:rPr>
      </w:pPr>
    </w:p>
    <w:sectPr w:rsidR="007926EB" w:rsidRPr="009F23C6" w:rsidSect="008A39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F502F"/>
    <w:multiLevelType w:val="hybridMultilevel"/>
    <w:tmpl w:val="94FC0516"/>
    <w:lvl w:ilvl="0" w:tplc="CF5A580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9C1"/>
    <w:rsid w:val="00001884"/>
    <w:rsid w:val="00022A77"/>
    <w:rsid w:val="00037531"/>
    <w:rsid w:val="000404E2"/>
    <w:rsid w:val="000472D8"/>
    <w:rsid w:val="00066E86"/>
    <w:rsid w:val="00072032"/>
    <w:rsid w:val="00090AC3"/>
    <w:rsid w:val="00091002"/>
    <w:rsid w:val="000C0C59"/>
    <w:rsid w:val="000C6484"/>
    <w:rsid w:val="000D3ED7"/>
    <w:rsid w:val="000F19F5"/>
    <w:rsid w:val="00101BEC"/>
    <w:rsid w:val="00107CCA"/>
    <w:rsid w:val="00111CE4"/>
    <w:rsid w:val="00114F7D"/>
    <w:rsid w:val="001161C2"/>
    <w:rsid w:val="001202DD"/>
    <w:rsid w:val="00120EDD"/>
    <w:rsid w:val="001313B1"/>
    <w:rsid w:val="00133D02"/>
    <w:rsid w:val="0013625C"/>
    <w:rsid w:val="0015723D"/>
    <w:rsid w:val="0017107B"/>
    <w:rsid w:val="00181717"/>
    <w:rsid w:val="0018464F"/>
    <w:rsid w:val="001B3498"/>
    <w:rsid w:val="001C1F87"/>
    <w:rsid w:val="001C5FFC"/>
    <w:rsid w:val="001D0E5E"/>
    <w:rsid w:val="001D4667"/>
    <w:rsid w:val="001F135F"/>
    <w:rsid w:val="001F1EDD"/>
    <w:rsid w:val="001F2DFA"/>
    <w:rsid w:val="00215B07"/>
    <w:rsid w:val="00222326"/>
    <w:rsid w:val="002255FE"/>
    <w:rsid w:val="00232A52"/>
    <w:rsid w:val="00250B7F"/>
    <w:rsid w:val="00267AB4"/>
    <w:rsid w:val="002738A7"/>
    <w:rsid w:val="0027720F"/>
    <w:rsid w:val="0027754A"/>
    <w:rsid w:val="0028190D"/>
    <w:rsid w:val="0028383C"/>
    <w:rsid w:val="00290651"/>
    <w:rsid w:val="00296A6E"/>
    <w:rsid w:val="00297932"/>
    <w:rsid w:val="002C03C3"/>
    <w:rsid w:val="002C1303"/>
    <w:rsid w:val="002F4DBC"/>
    <w:rsid w:val="002F76CE"/>
    <w:rsid w:val="00300201"/>
    <w:rsid w:val="00314D1B"/>
    <w:rsid w:val="00316523"/>
    <w:rsid w:val="00321434"/>
    <w:rsid w:val="00333A9C"/>
    <w:rsid w:val="00340C44"/>
    <w:rsid w:val="0036148D"/>
    <w:rsid w:val="00365BF1"/>
    <w:rsid w:val="00392D8C"/>
    <w:rsid w:val="00397C03"/>
    <w:rsid w:val="003A07F3"/>
    <w:rsid w:val="003A2CB2"/>
    <w:rsid w:val="003D4E2B"/>
    <w:rsid w:val="003E225D"/>
    <w:rsid w:val="003E2EA2"/>
    <w:rsid w:val="00401BD8"/>
    <w:rsid w:val="004070E4"/>
    <w:rsid w:val="00412BFC"/>
    <w:rsid w:val="00417A61"/>
    <w:rsid w:val="00424BE3"/>
    <w:rsid w:val="00433442"/>
    <w:rsid w:val="00433E56"/>
    <w:rsid w:val="004538D3"/>
    <w:rsid w:val="00464FBD"/>
    <w:rsid w:val="00465BE4"/>
    <w:rsid w:val="00470A84"/>
    <w:rsid w:val="004A46C8"/>
    <w:rsid w:val="004A793C"/>
    <w:rsid w:val="004B3275"/>
    <w:rsid w:val="004B46BD"/>
    <w:rsid w:val="004C026A"/>
    <w:rsid w:val="004C5311"/>
    <w:rsid w:val="004C6BBD"/>
    <w:rsid w:val="004C7F68"/>
    <w:rsid w:val="004D2466"/>
    <w:rsid w:val="004D6CD1"/>
    <w:rsid w:val="004E09FB"/>
    <w:rsid w:val="004F0A74"/>
    <w:rsid w:val="004F3C81"/>
    <w:rsid w:val="004F4662"/>
    <w:rsid w:val="00503A92"/>
    <w:rsid w:val="00505E0B"/>
    <w:rsid w:val="00515A8C"/>
    <w:rsid w:val="0052338C"/>
    <w:rsid w:val="00532B4A"/>
    <w:rsid w:val="00536015"/>
    <w:rsid w:val="0053637A"/>
    <w:rsid w:val="00542069"/>
    <w:rsid w:val="005753C5"/>
    <w:rsid w:val="005835B5"/>
    <w:rsid w:val="005909CF"/>
    <w:rsid w:val="005A0D9B"/>
    <w:rsid w:val="005A20D3"/>
    <w:rsid w:val="005C1BD1"/>
    <w:rsid w:val="005C1BF7"/>
    <w:rsid w:val="005C46E9"/>
    <w:rsid w:val="005E0B88"/>
    <w:rsid w:val="005E6542"/>
    <w:rsid w:val="005E6ABC"/>
    <w:rsid w:val="005E79D6"/>
    <w:rsid w:val="005F2ECE"/>
    <w:rsid w:val="005F32E1"/>
    <w:rsid w:val="005F7227"/>
    <w:rsid w:val="00606C38"/>
    <w:rsid w:val="00611593"/>
    <w:rsid w:val="00624983"/>
    <w:rsid w:val="006328FF"/>
    <w:rsid w:val="0063421F"/>
    <w:rsid w:val="00635C55"/>
    <w:rsid w:val="00640812"/>
    <w:rsid w:val="00650823"/>
    <w:rsid w:val="00657B50"/>
    <w:rsid w:val="006819DF"/>
    <w:rsid w:val="00682CFC"/>
    <w:rsid w:val="00695305"/>
    <w:rsid w:val="006974CE"/>
    <w:rsid w:val="006A2833"/>
    <w:rsid w:val="006C22E0"/>
    <w:rsid w:val="006C4E26"/>
    <w:rsid w:val="006C645A"/>
    <w:rsid w:val="006D121A"/>
    <w:rsid w:val="006E1FAC"/>
    <w:rsid w:val="006E329D"/>
    <w:rsid w:val="006F730E"/>
    <w:rsid w:val="00702E8C"/>
    <w:rsid w:val="0070491A"/>
    <w:rsid w:val="007062CA"/>
    <w:rsid w:val="00711B81"/>
    <w:rsid w:val="00716F9D"/>
    <w:rsid w:val="00726B53"/>
    <w:rsid w:val="0073336A"/>
    <w:rsid w:val="007453F5"/>
    <w:rsid w:val="00754630"/>
    <w:rsid w:val="00763AE2"/>
    <w:rsid w:val="007655FF"/>
    <w:rsid w:val="0077000A"/>
    <w:rsid w:val="007701D8"/>
    <w:rsid w:val="00770A6D"/>
    <w:rsid w:val="00782885"/>
    <w:rsid w:val="007926EB"/>
    <w:rsid w:val="0079477E"/>
    <w:rsid w:val="007967AB"/>
    <w:rsid w:val="007A4862"/>
    <w:rsid w:val="007B1FB6"/>
    <w:rsid w:val="007C1EE0"/>
    <w:rsid w:val="007C7820"/>
    <w:rsid w:val="007E454E"/>
    <w:rsid w:val="00800520"/>
    <w:rsid w:val="00802023"/>
    <w:rsid w:val="00825D9E"/>
    <w:rsid w:val="0082775A"/>
    <w:rsid w:val="00834B2B"/>
    <w:rsid w:val="008351C1"/>
    <w:rsid w:val="008359E1"/>
    <w:rsid w:val="00841076"/>
    <w:rsid w:val="008465F0"/>
    <w:rsid w:val="00846B1E"/>
    <w:rsid w:val="00852EAB"/>
    <w:rsid w:val="00852F70"/>
    <w:rsid w:val="0086730D"/>
    <w:rsid w:val="00885102"/>
    <w:rsid w:val="00886BEF"/>
    <w:rsid w:val="008940DB"/>
    <w:rsid w:val="0089548C"/>
    <w:rsid w:val="00896C33"/>
    <w:rsid w:val="008A01AB"/>
    <w:rsid w:val="008A3929"/>
    <w:rsid w:val="008B5209"/>
    <w:rsid w:val="008B7254"/>
    <w:rsid w:val="008C0CB9"/>
    <w:rsid w:val="008C1C10"/>
    <w:rsid w:val="008C3168"/>
    <w:rsid w:val="008C6211"/>
    <w:rsid w:val="008D56BE"/>
    <w:rsid w:val="008D7F1F"/>
    <w:rsid w:val="00911EA3"/>
    <w:rsid w:val="00913C8E"/>
    <w:rsid w:val="00920CE3"/>
    <w:rsid w:val="00920D71"/>
    <w:rsid w:val="00921D43"/>
    <w:rsid w:val="009472A3"/>
    <w:rsid w:val="00952B3E"/>
    <w:rsid w:val="00955C60"/>
    <w:rsid w:val="009617A1"/>
    <w:rsid w:val="00970E01"/>
    <w:rsid w:val="00983D4D"/>
    <w:rsid w:val="00986B8C"/>
    <w:rsid w:val="009B0029"/>
    <w:rsid w:val="009C182F"/>
    <w:rsid w:val="009D67A4"/>
    <w:rsid w:val="009E78A8"/>
    <w:rsid w:val="009F23C6"/>
    <w:rsid w:val="009F7194"/>
    <w:rsid w:val="00A1253E"/>
    <w:rsid w:val="00A27E00"/>
    <w:rsid w:val="00A36481"/>
    <w:rsid w:val="00A37DB8"/>
    <w:rsid w:val="00A40764"/>
    <w:rsid w:val="00A51A29"/>
    <w:rsid w:val="00A6221B"/>
    <w:rsid w:val="00A64027"/>
    <w:rsid w:val="00A7336B"/>
    <w:rsid w:val="00A824E1"/>
    <w:rsid w:val="00A8538D"/>
    <w:rsid w:val="00A96DC4"/>
    <w:rsid w:val="00AA398D"/>
    <w:rsid w:val="00AA4B16"/>
    <w:rsid w:val="00AB5000"/>
    <w:rsid w:val="00AC2271"/>
    <w:rsid w:val="00AC7029"/>
    <w:rsid w:val="00AE0F4B"/>
    <w:rsid w:val="00AE276A"/>
    <w:rsid w:val="00AF113A"/>
    <w:rsid w:val="00B10F69"/>
    <w:rsid w:val="00B128A2"/>
    <w:rsid w:val="00B14E08"/>
    <w:rsid w:val="00B243EE"/>
    <w:rsid w:val="00B2655F"/>
    <w:rsid w:val="00B325C7"/>
    <w:rsid w:val="00B4001B"/>
    <w:rsid w:val="00B541C2"/>
    <w:rsid w:val="00B54D14"/>
    <w:rsid w:val="00B66C1B"/>
    <w:rsid w:val="00B77762"/>
    <w:rsid w:val="00B8717D"/>
    <w:rsid w:val="00B91523"/>
    <w:rsid w:val="00B915F9"/>
    <w:rsid w:val="00BD4D5B"/>
    <w:rsid w:val="00BE654A"/>
    <w:rsid w:val="00BF1CF5"/>
    <w:rsid w:val="00C03022"/>
    <w:rsid w:val="00C0389A"/>
    <w:rsid w:val="00C03CD9"/>
    <w:rsid w:val="00C04136"/>
    <w:rsid w:val="00C042ED"/>
    <w:rsid w:val="00C14C11"/>
    <w:rsid w:val="00C378E8"/>
    <w:rsid w:val="00C6162D"/>
    <w:rsid w:val="00C619C1"/>
    <w:rsid w:val="00C7298F"/>
    <w:rsid w:val="00C73538"/>
    <w:rsid w:val="00C81D5C"/>
    <w:rsid w:val="00C9294C"/>
    <w:rsid w:val="00C93780"/>
    <w:rsid w:val="00C94C9C"/>
    <w:rsid w:val="00CA1CEE"/>
    <w:rsid w:val="00CA4DF3"/>
    <w:rsid w:val="00CA6708"/>
    <w:rsid w:val="00CB33CD"/>
    <w:rsid w:val="00CD26C7"/>
    <w:rsid w:val="00CE0AA3"/>
    <w:rsid w:val="00CF1673"/>
    <w:rsid w:val="00D03778"/>
    <w:rsid w:val="00D06A73"/>
    <w:rsid w:val="00D1302C"/>
    <w:rsid w:val="00D32991"/>
    <w:rsid w:val="00D33E60"/>
    <w:rsid w:val="00D54DC0"/>
    <w:rsid w:val="00D665BD"/>
    <w:rsid w:val="00D755FC"/>
    <w:rsid w:val="00D75DBE"/>
    <w:rsid w:val="00D76A0E"/>
    <w:rsid w:val="00DA12DE"/>
    <w:rsid w:val="00DA5319"/>
    <w:rsid w:val="00DA71EA"/>
    <w:rsid w:val="00DB0B5C"/>
    <w:rsid w:val="00DC4715"/>
    <w:rsid w:val="00DE1627"/>
    <w:rsid w:val="00DF0110"/>
    <w:rsid w:val="00E040A6"/>
    <w:rsid w:val="00E041B2"/>
    <w:rsid w:val="00E06775"/>
    <w:rsid w:val="00E1217F"/>
    <w:rsid w:val="00E12BC7"/>
    <w:rsid w:val="00E40BD2"/>
    <w:rsid w:val="00E4485F"/>
    <w:rsid w:val="00E57191"/>
    <w:rsid w:val="00E575C7"/>
    <w:rsid w:val="00E80353"/>
    <w:rsid w:val="00E82EFA"/>
    <w:rsid w:val="00E86E84"/>
    <w:rsid w:val="00EB1AF1"/>
    <w:rsid w:val="00EB2336"/>
    <w:rsid w:val="00EB6070"/>
    <w:rsid w:val="00EC1869"/>
    <w:rsid w:val="00EC4CBA"/>
    <w:rsid w:val="00EE2C29"/>
    <w:rsid w:val="00EE3055"/>
    <w:rsid w:val="00EF1177"/>
    <w:rsid w:val="00EF75FD"/>
    <w:rsid w:val="00F0348F"/>
    <w:rsid w:val="00F07FF5"/>
    <w:rsid w:val="00F119A5"/>
    <w:rsid w:val="00F131FC"/>
    <w:rsid w:val="00F311CD"/>
    <w:rsid w:val="00F32E13"/>
    <w:rsid w:val="00F419EF"/>
    <w:rsid w:val="00F44C91"/>
    <w:rsid w:val="00F45172"/>
    <w:rsid w:val="00F47468"/>
    <w:rsid w:val="00F52D5F"/>
    <w:rsid w:val="00F56D97"/>
    <w:rsid w:val="00F8282A"/>
    <w:rsid w:val="00F930E9"/>
    <w:rsid w:val="00FA00A4"/>
    <w:rsid w:val="00FB4826"/>
    <w:rsid w:val="00FB4C19"/>
    <w:rsid w:val="00FF45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2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3C81"/>
    <w:pPr>
      <w:ind w:left="720"/>
      <w:contextualSpacing/>
    </w:pPr>
  </w:style>
  <w:style w:type="paragraph" w:styleId="HTMLPreformatted">
    <w:name w:val="HTML Preformatted"/>
    <w:basedOn w:val="Normal"/>
    <w:link w:val="HTMLPreformattedChar"/>
    <w:uiPriority w:val="99"/>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locked/>
    <w:rsid w:val="00846B1E"/>
    <w:rPr>
      <w:rFonts w:ascii="Consolas" w:hAnsi="Consolas" w:cs="Times New Roman"/>
      <w:sz w:val="20"/>
      <w:szCs w:val="20"/>
    </w:rPr>
  </w:style>
</w:styles>
</file>

<file path=word/webSettings.xml><?xml version="1.0" encoding="utf-8"?>
<w:webSettings xmlns:r="http://schemas.openxmlformats.org/officeDocument/2006/relationships" xmlns:w="http://schemas.openxmlformats.org/wordprocessingml/2006/main">
  <w:divs>
    <w:div w:id="1615553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664</Words>
  <Characters>3785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SGibbs</dc:creator>
  <cp:keywords/>
  <dc:description/>
  <cp:lastModifiedBy>James Bruce</cp:lastModifiedBy>
  <cp:revision>2</cp:revision>
  <dcterms:created xsi:type="dcterms:W3CDTF">2015-04-19T18:53:00Z</dcterms:created>
  <dcterms:modified xsi:type="dcterms:W3CDTF">2015-04-19T18:53:00Z</dcterms:modified>
</cp:coreProperties>
</file>